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5B99" w:rsidRDefault="00525B99" w:rsidP="00F61262">
      <w:pPr>
        <w:spacing w:line="480" w:lineRule="exact"/>
        <w:ind w:left="840"/>
        <w:rPr>
          <w:rFonts w:ascii="宋体" w:hAnsi="宋体" w:cs="宋体" w:hint="eastAsia"/>
          <w:b/>
          <w:bCs/>
          <w:kern w:val="0"/>
          <w:sz w:val="36"/>
          <w:szCs w:val="36"/>
        </w:rPr>
      </w:pPr>
    </w:p>
    <w:p w:rsidR="00F61262" w:rsidRPr="00F61262" w:rsidRDefault="00F61262" w:rsidP="00F61262">
      <w:pPr>
        <w:spacing w:line="480" w:lineRule="exact"/>
        <w:ind w:left="840"/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</w:pPr>
      <w:r w:rsidRPr="00F61262"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  <w:t>20</w:t>
      </w:r>
      <w:r w:rsidR="009D0FA6"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  <w:t>20年春</w:t>
      </w:r>
      <w:r w:rsidRPr="00F61262"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  <w:t>季国家公派出国留学高级英语培训班报名表</w:t>
      </w:r>
    </w:p>
    <w:p w:rsidR="00F61262" w:rsidRDefault="00F61262" w:rsidP="00F61262">
      <w:pPr>
        <w:spacing w:line="480" w:lineRule="exact"/>
        <w:ind w:left="840"/>
        <w:rPr>
          <w:rFonts w:ascii="宋体" w:hAnsi="宋体" w:cs="宋体" w:hint="eastAsia"/>
          <w:kern w:val="0"/>
          <w:sz w:val="24"/>
        </w:rPr>
      </w:pPr>
    </w:p>
    <w:p w:rsidR="00F61262" w:rsidRPr="0083218E" w:rsidRDefault="00F61262" w:rsidP="00F61262">
      <w:pPr>
        <w:spacing w:line="480" w:lineRule="exact"/>
        <w:ind w:left="840"/>
        <w:rPr>
          <w:rFonts w:ascii="宋体" w:hAnsi="宋体" w:hint="eastAsia"/>
          <w:sz w:val="24"/>
        </w:rPr>
      </w:pPr>
      <w:r w:rsidRPr="0083218E">
        <w:rPr>
          <w:rFonts w:ascii="宋体" w:hAnsi="宋体" w:cs="宋体" w:hint="eastAsia"/>
          <w:kern w:val="0"/>
          <w:sz w:val="24"/>
        </w:rPr>
        <w:t xml:space="preserve">单位：              </w:t>
      </w:r>
      <w:r>
        <w:rPr>
          <w:rFonts w:ascii="宋体" w:hAnsi="宋体" w:cs="宋体" w:hint="eastAsia"/>
          <w:kern w:val="0"/>
          <w:sz w:val="24"/>
        </w:rPr>
        <w:t xml:space="preserve">        </w:t>
      </w:r>
      <w:r w:rsidRPr="0083218E">
        <w:rPr>
          <w:rFonts w:ascii="宋体" w:hAnsi="宋体" w:cs="宋体" w:hint="eastAsia"/>
          <w:kern w:val="0"/>
          <w:sz w:val="24"/>
        </w:rPr>
        <w:t xml:space="preserve">                             年   月   日</w:t>
      </w:r>
    </w:p>
    <w:tbl>
      <w:tblPr>
        <w:tblW w:w="904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6"/>
        <w:gridCol w:w="1189"/>
        <w:gridCol w:w="720"/>
        <w:gridCol w:w="1620"/>
        <w:gridCol w:w="1440"/>
        <w:gridCol w:w="1260"/>
        <w:gridCol w:w="2007"/>
      </w:tblGrid>
      <w:tr w:rsidR="00F61262" w:rsidRPr="00F61262" w:rsidTr="008635F6">
        <w:trPr>
          <w:trHeight w:val="616"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F61262">
              <w:rPr>
                <w:rFonts w:ascii="微软雅黑" w:eastAsia="微软雅黑" w:hAnsi="微软雅黑" w:cs="宋体" w:hint="eastAsia"/>
                <w:kern w:val="0"/>
                <w:sz w:val="24"/>
              </w:rPr>
              <w:t>序号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F61262">
              <w:rPr>
                <w:rFonts w:ascii="微软雅黑" w:eastAsia="微软雅黑" w:hAnsi="微软雅黑" w:cs="宋体" w:hint="eastAsia"/>
                <w:kern w:val="0"/>
                <w:sz w:val="24"/>
              </w:rPr>
              <w:t>姓名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F61262">
              <w:rPr>
                <w:rFonts w:ascii="微软雅黑" w:eastAsia="微软雅黑" w:hAnsi="微软雅黑" w:cs="宋体" w:hint="eastAsia"/>
                <w:kern w:val="0"/>
                <w:sz w:val="24"/>
              </w:rPr>
              <w:t>性别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 w:rsidRPr="00F61262">
              <w:rPr>
                <w:rFonts w:ascii="微软雅黑" w:eastAsia="微软雅黑" w:hAnsi="微软雅黑" w:cs="宋体" w:hint="eastAsia"/>
                <w:kern w:val="0"/>
                <w:sz w:val="24"/>
              </w:rPr>
              <w:t>部门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F61262">
              <w:rPr>
                <w:rFonts w:ascii="微软雅黑" w:eastAsia="微软雅黑" w:hAnsi="微软雅黑" w:cs="宋体" w:hint="eastAsia"/>
                <w:kern w:val="0"/>
                <w:sz w:val="24"/>
              </w:rPr>
              <w:t>职务/职称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F61262">
              <w:rPr>
                <w:rFonts w:ascii="微软雅黑" w:eastAsia="微软雅黑" w:hAnsi="微软雅黑" w:cs="宋体" w:hint="eastAsia"/>
                <w:kern w:val="0"/>
                <w:sz w:val="24"/>
              </w:rPr>
              <w:t>手机号码</w:t>
            </w:r>
          </w:p>
        </w:tc>
        <w:tc>
          <w:tcPr>
            <w:tcW w:w="2007" w:type="dxa"/>
            <w:vAlign w:val="center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 w:rsidRPr="00F61262">
              <w:rPr>
                <w:rFonts w:ascii="微软雅黑" w:eastAsia="微软雅黑" w:hAnsi="微软雅黑" w:cs="宋体" w:hint="eastAsia"/>
                <w:kern w:val="0"/>
                <w:sz w:val="24"/>
              </w:rPr>
              <w:t>电子邮箱</w:t>
            </w:r>
          </w:p>
        </w:tc>
      </w:tr>
      <w:tr w:rsidR="00F61262" w:rsidRPr="00F61262" w:rsidTr="008635F6">
        <w:trPr>
          <w:trHeight w:val="666"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F61262">
              <w:rPr>
                <w:rFonts w:ascii="微软雅黑" w:eastAsia="微软雅黑" w:hAnsi="微软雅黑" w:cs="宋体" w:hint="eastAsia"/>
                <w:kern w:val="0"/>
                <w:sz w:val="24"/>
              </w:rPr>
              <w:t>1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007" w:type="dxa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F61262" w:rsidRPr="00F61262" w:rsidTr="008635F6">
        <w:trPr>
          <w:trHeight w:val="666"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F61262">
              <w:rPr>
                <w:rFonts w:ascii="微软雅黑" w:eastAsia="微软雅黑" w:hAnsi="微软雅黑" w:cs="宋体" w:hint="eastAsia"/>
                <w:kern w:val="0"/>
                <w:sz w:val="24"/>
              </w:rPr>
              <w:t>2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007" w:type="dxa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F61262" w:rsidRPr="00F61262" w:rsidTr="008635F6">
        <w:trPr>
          <w:trHeight w:val="666"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F61262">
              <w:rPr>
                <w:rFonts w:ascii="微软雅黑" w:eastAsia="微软雅黑" w:hAnsi="微软雅黑" w:cs="宋体" w:hint="eastAsia"/>
                <w:kern w:val="0"/>
                <w:sz w:val="24"/>
              </w:rPr>
              <w:t>3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007" w:type="dxa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F61262" w:rsidRPr="00F61262" w:rsidTr="008635F6">
        <w:trPr>
          <w:trHeight w:val="666"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F61262">
              <w:rPr>
                <w:rFonts w:ascii="微软雅黑" w:eastAsia="微软雅黑" w:hAnsi="微软雅黑" w:cs="宋体" w:hint="eastAsia"/>
                <w:kern w:val="0"/>
                <w:sz w:val="24"/>
              </w:rPr>
              <w:t>4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007" w:type="dxa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F61262" w:rsidRPr="00F61262" w:rsidTr="008635F6">
        <w:trPr>
          <w:trHeight w:val="666"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F61262">
              <w:rPr>
                <w:rFonts w:ascii="微软雅黑" w:eastAsia="微软雅黑" w:hAnsi="微软雅黑" w:cs="宋体" w:hint="eastAsia"/>
                <w:kern w:val="0"/>
                <w:sz w:val="24"/>
              </w:rPr>
              <w:t>5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007" w:type="dxa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F61262" w:rsidRPr="00F61262" w:rsidTr="008635F6">
        <w:trPr>
          <w:trHeight w:val="666"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F61262">
              <w:rPr>
                <w:rFonts w:ascii="微软雅黑" w:eastAsia="微软雅黑" w:hAnsi="微软雅黑" w:cs="宋体" w:hint="eastAsia"/>
                <w:kern w:val="0"/>
                <w:sz w:val="24"/>
              </w:rPr>
              <w:t>6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007" w:type="dxa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F61262" w:rsidRPr="00F61262" w:rsidTr="008635F6">
        <w:trPr>
          <w:trHeight w:val="666"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F61262">
              <w:rPr>
                <w:rFonts w:ascii="微软雅黑" w:eastAsia="微软雅黑" w:hAnsi="微软雅黑" w:cs="宋体" w:hint="eastAsia"/>
                <w:kern w:val="0"/>
                <w:sz w:val="24"/>
              </w:rPr>
              <w:t>7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007" w:type="dxa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F61262" w:rsidRPr="00F61262" w:rsidTr="008635F6">
        <w:trPr>
          <w:trHeight w:val="666"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F61262">
              <w:rPr>
                <w:rFonts w:ascii="微软雅黑" w:eastAsia="微软雅黑" w:hAnsi="微软雅黑" w:cs="宋体" w:hint="eastAsia"/>
                <w:kern w:val="0"/>
                <w:sz w:val="24"/>
              </w:rPr>
              <w:t>8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007" w:type="dxa"/>
          </w:tcPr>
          <w:p w:rsidR="00F61262" w:rsidRPr="00F61262" w:rsidRDefault="00F61262" w:rsidP="008635F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</w:tbl>
    <w:p w:rsidR="000D46CE" w:rsidRPr="00F61262" w:rsidRDefault="000D46CE" w:rsidP="00F61262">
      <w:pPr>
        <w:spacing w:line="480" w:lineRule="exact"/>
        <w:rPr>
          <w:rFonts w:ascii="微软雅黑" w:eastAsia="微软雅黑" w:hAnsi="微软雅黑" w:cs="宋体" w:hint="eastAsia"/>
          <w:b/>
          <w:kern w:val="0"/>
          <w:sz w:val="24"/>
        </w:rPr>
      </w:pPr>
    </w:p>
    <w:sectPr w:rsidR="000D46CE" w:rsidRPr="00F61262" w:rsidSect="004F5F3C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C93" w:rsidRDefault="00AB7C93">
      <w:r>
        <w:separator/>
      </w:r>
    </w:p>
  </w:endnote>
  <w:endnote w:type="continuationSeparator" w:id="1">
    <w:p w:rsidR="00AB7C93" w:rsidRDefault="00AB7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C93" w:rsidRDefault="00AB7C93">
      <w:r>
        <w:separator/>
      </w:r>
    </w:p>
  </w:footnote>
  <w:footnote w:type="continuationSeparator" w:id="1">
    <w:p w:rsidR="00AB7C93" w:rsidRDefault="00AB7C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758F"/>
    <w:multiLevelType w:val="hybridMultilevel"/>
    <w:tmpl w:val="B60EAC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504B26"/>
    <w:multiLevelType w:val="hybridMultilevel"/>
    <w:tmpl w:val="48D0D290"/>
    <w:lvl w:ilvl="0" w:tplc="0409000D">
      <w:start w:val="1"/>
      <w:numFmt w:val="bullet"/>
      <w:lvlText w:val=""/>
      <w:lvlJc w:val="left"/>
      <w:pPr>
        <w:ind w:left="21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4" w:hanging="420"/>
      </w:pPr>
      <w:rPr>
        <w:rFonts w:ascii="Wingdings" w:hAnsi="Wingdings" w:hint="default"/>
      </w:rPr>
    </w:lvl>
  </w:abstractNum>
  <w:abstractNum w:abstractNumId="2">
    <w:nsid w:val="0A10454F"/>
    <w:multiLevelType w:val="hybridMultilevel"/>
    <w:tmpl w:val="3B30EFB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D">
      <w:start w:val="1"/>
      <w:numFmt w:val="bullet"/>
      <w:lvlText w:val=""/>
      <w:lvlJc w:val="left"/>
      <w:pPr>
        <w:ind w:left="21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B480620"/>
    <w:multiLevelType w:val="hybridMultilevel"/>
    <w:tmpl w:val="7430EA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59B20B9"/>
    <w:multiLevelType w:val="hybridMultilevel"/>
    <w:tmpl w:val="1EE0EE5A"/>
    <w:lvl w:ilvl="0" w:tplc="0409000B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2" w:hanging="420"/>
      </w:pPr>
      <w:rPr>
        <w:rFonts w:ascii="Wingdings" w:hAnsi="Wingdings" w:hint="default"/>
      </w:rPr>
    </w:lvl>
  </w:abstractNum>
  <w:abstractNum w:abstractNumId="5">
    <w:nsid w:val="287544EC"/>
    <w:multiLevelType w:val="hybridMultilevel"/>
    <w:tmpl w:val="9C8656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E983228"/>
    <w:multiLevelType w:val="hybridMultilevel"/>
    <w:tmpl w:val="C94601C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323B447C"/>
    <w:multiLevelType w:val="hybridMultilevel"/>
    <w:tmpl w:val="80164BEA"/>
    <w:lvl w:ilvl="0" w:tplc="9D928422">
      <w:start w:val="1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8">
    <w:nsid w:val="35F82380"/>
    <w:multiLevelType w:val="hybridMultilevel"/>
    <w:tmpl w:val="214EEF9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4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4D02391"/>
    <w:multiLevelType w:val="hybridMultilevel"/>
    <w:tmpl w:val="55540838"/>
    <w:lvl w:ilvl="0" w:tplc="0409000D">
      <w:start w:val="1"/>
      <w:numFmt w:val="bullet"/>
      <w:lvlText w:val=""/>
      <w:lvlJc w:val="left"/>
      <w:pPr>
        <w:ind w:left="21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4" w:hanging="420"/>
      </w:pPr>
      <w:rPr>
        <w:rFonts w:ascii="Wingdings" w:hAnsi="Wingdings" w:hint="default"/>
      </w:rPr>
    </w:lvl>
  </w:abstractNum>
  <w:abstractNum w:abstractNumId="10">
    <w:nsid w:val="54CF537B"/>
    <w:multiLevelType w:val="hybridMultilevel"/>
    <w:tmpl w:val="B60EAC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50D5FC9"/>
    <w:multiLevelType w:val="hybridMultilevel"/>
    <w:tmpl w:val="E8780A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57B3377"/>
    <w:multiLevelType w:val="hybridMultilevel"/>
    <w:tmpl w:val="FB5467C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ACC246E"/>
    <w:multiLevelType w:val="hybridMultilevel"/>
    <w:tmpl w:val="B60EAC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9"/>
  </w:num>
  <w:num w:numId="9">
    <w:abstractNumId w:val="1"/>
  </w:num>
  <w:num w:numId="10">
    <w:abstractNumId w:val="10"/>
  </w:num>
  <w:num w:numId="11">
    <w:abstractNumId w:val="0"/>
  </w:num>
  <w:num w:numId="12">
    <w:abstractNumId w:val="13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F02"/>
    <w:rsid w:val="0002302C"/>
    <w:rsid w:val="00023D26"/>
    <w:rsid w:val="000325D0"/>
    <w:rsid w:val="000C786B"/>
    <w:rsid w:val="000D46CE"/>
    <w:rsid w:val="000E03C4"/>
    <w:rsid w:val="001038B3"/>
    <w:rsid w:val="00106D6B"/>
    <w:rsid w:val="00107CEA"/>
    <w:rsid w:val="00165333"/>
    <w:rsid w:val="0017476B"/>
    <w:rsid w:val="00193F2F"/>
    <w:rsid w:val="001C2BAE"/>
    <w:rsid w:val="001C65D7"/>
    <w:rsid w:val="001D7623"/>
    <w:rsid w:val="0021341D"/>
    <w:rsid w:val="00252012"/>
    <w:rsid w:val="002720A1"/>
    <w:rsid w:val="00273905"/>
    <w:rsid w:val="002B4B2B"/>
    <w:rsid w:val="002B5630"/>
    <w:rsid w:val="002D6769"/>
    <w:rsid w:val="00316790"/>
    <w:rsid w:val="00331274"/>
    <w:rsid w:val="00342DFC"/>
    <w:rsid w:val="00357DEF"/>
    <w:rsid w:val="00365D03"/>
    <w:rsid w:val="003710A4"/>
    <w:rsid w:val="003746D9"/>
    <w:rsid w:val="00397941"/>
    <w:rsid w:val="003A4240"/>
    <w:rsid w:val="003B0591"/>
    <w:rsid w:val="003C7F71"/>
    <w:rsid w:val="003D0BC0"/>
    <w:rsid w:val="00422257"/>
    <w:rsid w:val="004250A9"/>
    <w:rsid w:val="0043249F"/>
    <w:rsid w:val="00444868"/>
    <w:rsid w:val="004602C7"/>
    <w:rsid w:val="00465576"/>
    <w:rsid w:val="00483C0D"/>
    <w:rsid w:val="004A36D8"/>
    <w:rsid w:val="004C0268"/>
    <w:rsid w:val="004F5F3C"/>
    <w:rsid w:val="00525B99"/>
    <w:rsid w:val="00525CE8"/>
    <w:rsid w:val="00587B82"/>
    <w:rsid w:val="005E6FA6"/>
    <w:rsid w:val="005F2AE5"/>
    <w:rsid w:val="005F2EFD"/>
    <w:rsid w:val="00621443"/>
    <w:rsid w:val="0067465C"/>
    <w:rsid w:val="006838A9"/>
    <w:rsid w:val="006B09FB"/>
    <w:rsid w:val="006C0FAC"/>
    <w:rsid w:val="006D0C68"/>
    <w:rsid w:val="006F64B5"/>
    <w:rsid w:val="00724A16"/>
    <w:rsid w:val="00736E3A"/>
    <w:rsid w:val="00773753"/>
    <w:rsid w:val="007872CE"/>
    <w:rsid w:val="00795B6D"/>
    <w:rsid w:val="007A5CF2"/>
    <w:rsid w:val="007C703A"/>
    <w:rsid w:val="007D4135"/>
    <w:rsid w:val="007D7E88"/>
    <w:rsid w:val="0083218E"/>
    <w:rsid w:val="008635F6"/>
    <w:rsid w:val="008659CF"/>
    <w:rsid w:val="00880BA9"/>
    <w:rsid w:val="008E6EE2"/>
    <w:rsid w:val="00925ED0"/>
    <w:rsid w:val="0093321C"/>
    <w:rsid w:val="00954CF4"/>
    <w:rsid w:val="0097574A"/>
    <w:rsid w:val="00975ED4"/>
    <w:rsid w:val="00984DAA"/>
    <w:rsid w:val="009D0FA6"/>
    <w:rsid w:val="009E1DD8"/>
    <w:rsid w:val="009E2260"/>
    <w:rsid w:val="00A036B4"/>
    <w:rsid w:val="00A06ECA"/>
    <w:rsid w:val="00A20046"/>
    <w:rsid w:val="00A234D2"/>
    <w:rsid w:val="00A32AEF"/>
    <w:rsid w:val="00A56706"/>
    <w:rsid w:val="00A66707"/>
    <w:rsid w:val="00A8121D"/>
    <w:rsid w:val="00A83339"/>
    <w:rsid w:val="00A87BCD"/>
    <w:rsid w:val="00A954A3"/>
    <w:rsid w:val="00AB7C93"/>
    <w:rsid w:val="00AD0DD1"/>
    <w:rsid w:val="00B05F56"/>
    <w:rsid w:val="00B45B7B"/>
    <w:rsid w:val="00BA1841"/>
    <w:rsid w:val="00BA303C"/>
    <w:rsid w:val="00BB402A"/>
    <w:rsid w:val="00BF60FC"/>
    <w:rsid w:val="00C40B48"/>
    <w:rsid w:val="00C42F10"/>
    <w:rsid w:val="00C776B2"/>
    <w:rsid w:val="00C93C9E"/>
    <w:rsid w:val="00CC370B"/>
    <w:rsid w:val="00CD6A1C"/>
    <w:rsid w:val="00CE3AA9"/>
    <w:rsid w:val="00D223A3"/>
    <w:rsid w:val="00D9008A"/>
    <w:rsid w:val="00D9166C"/>
    <w:rsid w:val="00DA0DC3"/>
    <w:rsid w:val="00E1501F"/>
    <w:rsid w:val="00E5516A"/>
    <w:rsid w:val="00E66239"/>
    <w:rsid w:val="00E87D3B"/>
    <w:rsid w:val="00E97C28"/>
    <w:rsid w:val="00EA0FF9"/>
    <w:rsid w:val="00EA3290"/>
    <w:rsid w:val="00EC1CC9"/>
    <w:rsid w:val="00ED44B2"/>
    <w:rsid w:val="00F006E6"/>
    <w:rsid w:val="00F27C49"/>
    <w:rsid w:val="00F61262"/>
    <w:rsid w:val="00F73E45"/>
    <w:rsid w:val="00F871B4"/>
    <w:rsid w:val="00F90982"/>
    <w:rsid w:val="00FE0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htmlatr1">
    <w:name w:val="html_atr1"/>
    <w:rPr>
      <w:color w:val="FF0000"/>
    </w:rPr>
  </w:style>
  <w:style w:type="character" w:customStyle="1" w:styleId="htmlval1">
    <w:name w:val="html_val1"/>
    <w:rPr>
      <w:color w:val="0000FF"/>
    </w:rPr>
  </w:style>
  <w:style w:type="character" w:styleId="a3">
    <w:name w:val="Hyperlink"/>
    <w:rPr>
      <w:color w:val="0000FF"/>
      <w:u w:val="single"/>
    </w:rPr>
  </w:style>
  <w:style w:type="character" w:customStyle="1" w:styleId="htmltxt1">
    <w:name w:val="html_txt1"/>
    <w:rPr>
      <w:color w:val="000000"/>
    </w:rPr>
  </w:style>
  <w:style w:type="character" w:styleId="a4">
    <w:name w:val="page number"/>
    <w:basedOn w:val="a0"/>
  </w:style>
  <w:style w:type="character" w:customStyle="1" w:styleId="apple-converted-space">
    <w:name w:val="apple-converted-space"/>
    <w:basedOn w:val="a0"/>
  </w:style>
  <w:style w:type="character" w:customStyle="1" w:styleId="htmltag1">
    <w:name w:val="html_tag1"/>
    <w:rPr>
      <w:color w:val="0000FF"/>
    </w:rPr>
  </w:style>
  <w:style w:type="character" w:customStyle="1" w:styleId="black1051">
    <w:name w:val="black1051"/>
    <w:rPr>
      <w:rFonts w:ascii="Arial" w:hAnsi="Arial" w:cs="Arial" w:hint="default"/>
      <w:color w:val="000000"/>
      <w:sz w:val="21"/>
      <w:szCs w:val="21"/>
    </w:rPr>
  </w:style>
  <w:style w:type="character" w:customStyle="1" w:styleId="htmlelm1">
    <w:name w:val="html_elm1"/>
    <w:rPr>
      <w:color w:val="800000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Plain Text"/>
    <w:basedOn w:val="a"/>
    <w:rPr>
      <w:rFonts w:ascii="宋体" w:hAnsi="Courier New" w:cs="Courier New"/>
      <w:szCs w:val="21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semiHidden/>
    <w:rsid w:val="00736E3A"/>
    <w:rPr>
      <w:sz w:val="18"/>
      <w:szCs w:val="18"/>
    </w:rPr>
  </w:style>
  <w:style w:type="paragraph" w:styleId="a9">
    <w:name w:val="List Paragraph"/>
    <w:basedOn w:val="a"/>
    <w:uiPriority w:val="99"/>
    <w:qFormat/>
    <w:rsid w:val="009E2260"/>
    <w:pPr>
      <w:ind w:firstLineChars="200" w:firstLine="420"/>
    </w:pPr>
  </w:style>
  <w:style w:type="paragraph" w:styleId="aa">
    <w:name w:val="Normal (Web)"/>
    <w:basedOn w:val="a"/>
    <w:uiPriority w:val="99"/>
    <w:unhideWhenUsed/>
    <w:rsid w:val="00587B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rsid w:val="00B45B7B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1</Pages>
  <Words>28</Words>
  <Characters>166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193</CharactersWithSpaces>
  <SharedDoc>false</SharedDoc>
  <HLinks>
    <vt:vector size="6" baseType="variant">
      <vt:variant>
        <vt:i4>6488094</vt:i4>
      </vt:variant>
      <vt:variant>
        <vt:i4>0</vt:i4>
      </vt:variant>
      <vt:variant>
        <vt:i4>0</vt:i4>
      </vt:variant>
      <vt:variant>
        <vt:i4>5</vt:i4>
      </vt:variant>
      <vt:variant>
        <vt:lpwstr>mailto:939143673@qq.com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四川外国语大学  福建农林大学</dc:title>
  <dc:creator>User</dc:creator>
  <cp:lastModifiedBy>微软用户</cp:lastModifiedBy>
  <cp:revision>2</cp:revision>
  <cp:lastPrinted>2020-01-07T03:20:00Z</cp:lastPrinted>
  <dcterms:created xsi:type="dcterms:W3CDTF">2020-01-07T03:31:00Z</dcterms:created>
  <dcterms:modified xsi:type="dcterms:W3CDTF">2020-01-07T03:31:00Z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2052-9.1.0.4047</vt:lpwstr>
  </property>
</Properties>
</file>